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57C8" w14:textId="6DAFFB4F" w:rsidR="00BD0086" w:rsidRDefault="0037284E" w:rsidP="0037284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3F2C">
        <w:rPr>
          <w:noProof/>
          <w:sz w:val="28"/>
          <w:szCs w:val="28"/>
        </w:rPr>
        <w:drawing>
          <wp:inline distT="0" distB="0" distL="0" distR="0" wp14:anchorId="0E41E2DA" wp14:editId="3654C901">
            <wp:extent cx="1800225" cy="1257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</w:t>
      </w:r>
    </w:p>
    <w:p w14:paraId="4A585E5C" w14:textId="77777777" w:rsidR="00BD0086" w:rsidRDefault="00BD0086" w:rsidP="001A6E46">
      <w:pPr>
        <w:jc w:val="center"/>
        <w:rPr>
          <w:sz w:val="28"/>
          <w:szCs w:val="28"/>
        </w:rPr>
      </w:pPr>
    </w:p>
    <w:p w14:paraId="3B28CCEF" w14:textId="77777777" w:rsidR="00BD0086" w:rsidRDefault="00BD0086" w:rsidP="001A6E46">
      <w:pPr>
        <w:jc w:val="center"/>
        <w:rPr>
          <w:sz w:val="28"/>
          <w:szCs w:val="28"/>
        </w:rPr>
      </w:pPr>
    </w:p>
    <w:p w14:paraId="78E84E1E" w14:textId="77777777" w:rsidR="00F91A48" w:rsidRDefault="001A6E46" w:rsidP="001A6E46">
      <w:pPr>
        <w:jc w:val="center"/>
        <w:rPr>
          <w:b/>
          <w:sz w:val="36"/>
          <w:szCs w:val="36"/>
          <w:u w:val="single"/>
        </w:rPr>
      </w:pPr>
      <w:r w:rsidRPr="001A6E46">
        <w:rPr>
          <w:b/>
          <w:sz w:val="36"/>
          <w:szCs w:val="36"/>
          <w:u w:val="single"/>
        </w:rPr>
        <w:t>EDITAL DE CONVOCAÇÃO</w:t>
      </w:r>
    </w:p>
    <w:p w14:paraId="2C43CC8E" w14:textId="77777777" w:rsidR="005D30BB" w:rsidRPr="005D30BB" w:rsidRDefault="005D30BB" w:rsidP="001A6E46">
      <w:pPr>
        <w:jc w:val="center"/>
        <w:rPr>
          <w:b/>
          <w:sz w:val="28"/>
          <w:szCs w:val="28"/>
          <w:u w:val="single"/>
        </w:rPr>
      </w:pPr>
      <w:r w:rsidRPr="005D30BB">
        <w:rPr>
          <w:b/>
          <w:sz w:val="28"/>
          <w:szCs w:val="28"/>
          <w:u w:val="single"/>
        </w:rPr>
        <w:t>ASSEMBLEIA GERAL EXTRAORDINÁRIA</w:t>
      </w:r>
    </w:p>
    <w:p w14:paraId="400B2A52" w14:textId="77777777" w:rsidR="001A6E46" w:rsidRDefault="001A6E46" w:rsidP="00CB3F13">
      <w:pPr>
        <w:rPr>
          <w:szCs w:val="56"/>
        </w:rPr>
      </w:pPr>
    </w:p>
    <w:p w14:paraId="07636841" w14:textId="77777777" w:rsidR="001A6E46" w:rsidRDefault="001A6E46" w:rsidP="00CB3F13">
      <w:pPr>
        <w:rPr>
          <w:szCs w:val="56"/>
        </w:rPr>
      </w:pPr>
    </w:p>
    <w:p w14:paraId="7F0F50DC" w14:textId="7AE6BD24" w:rsidR="00A65EDF" w:rsidRDefault="001A6E46" w:rsidP="001A6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Ficam os senhores sócios do Estrela do Oeste Clube, convocados para a </w:t>
      </w:r>
      <w:r w:rsidR="00F63AE6">
        <w:rPr>
          <w:sz w:val="28"/>
          <w:szCs w:val="28"/>
        </w:rPr>
        <w:t xml:space="preserve">Assembleia Geral </w:t>
      </w:r>
      <w:r w:rsidR="005D30BB">
        <w:rPr>
          <w:sz w:val="28"/>
          <w:szCs w:val="28"/>
        </w:rPr>
        <w:t xml:space="preserve">Extraordinária </w:t>
      </w:r>
      <w:r w:rsidR="00F63AE6">
        <w:rPr>
          <w:sz w:val="28"/>
          <w:szCs w:val="28"/>
        </w:rPr>
        <w:t xml:space="preserve">a </w:t>
      </w:r>
      <w:r w:rsidR="0039097B">
        <w:rPr>
          <w:sz w:val="28"/>
          <w:szCs w:val="28"/>
        </w:rPr>
        <w:t>re</w:t>
      </w:r>
      <w:r>
        <w:rPr>
          <w:sz w:val="28"/>
          <w:szCs w:val="28"/>
        </w:rPr>
        <w:t xml:space="preserve">alizar-se no próximo dia </w:t>
      </w:r>
      <w:r w:rsidR="00DD3158">
        <w:rPr>
          <w:sz w:val="28"/>
          <w:szCs w:val="28"/>
        </w:rPr>
        <w:t>23</w:t>
      </w:r>
      <w:r w:rsidR="00F63AE6">
        <w:rPr>
          <w:sz w:val="28"/>
          <w:szCs w:val="28"/>
        </w:rPr>
        <w:t xml:space="preserve"> de </w:t>
      </w:r>
      <w:r w:rsidR="00DD3158">
        <w:rPr>
          <w:sz w:val="28"/>
          <w:szCs w:val="28"/>
        </w:rPr>
        <w:t>março de 2.022</w:t>
      </w:r>
      <w:r>
        <w:rPr>
          <w:sz w:val="28"/>
          <w:szCs w:val="28"/>
        </w:rPr>
        <w:t xml:space="preserve">, </w:t>
      </w:r>
      <w:r w:rsidR="00DD3158">
        <w:rPr>
          <w:sz w:val="28"/>
          <w:szCs w:val="28"/>
        </w:rPr>
        <w:t xml:space="preserve">com primeira chamada </w:t>
      </w:r>
      <w:r>
        <w:rPr>
          <w:sz w:val="28"/>
          <w:szCs w:val="28"/>
        </w:rPr>
        <w:t xml:space="preserve">às </w:t>
      </w:r>
      <w:r w:rsidR="00DD3158">
        <w:rPr>
          <w:sz w:val="28"/>
          <w:szCs w:val="28"/>
        </w:rPr>
        <w:t>1</w:t>
      </w:r>
      <w:r w:rsidR="00A509B2">
        <w:rPr>
          <w:sz w:val="28"/>
          <w:szCs w:val="28"/>
        </w:rPr>
        <w:t>8</w:t>
      </w:r>
      <w:r w:rsidR="00DD3158">
        <w:rPr>
          <w:sz w:val="28"/>
          <w:szCs w:val="28"/>
        </w:rPr>
        <w:t>:</w:t>
      </w:r>
      <w:r w:rsidR="00A509B2">
        <w:rPr>
          <w:sz w:val="28"/>
          <w:szCs w:val="28"/>
        </w:rPr>
        <w:t>3</w:t>
      </w:r>
      <w:r w:rsidR="00DD3158">
        <w:rPr>
          <w:sz w:val="28"/>
          <w:szCs w:val="28"/>
        </w:rPr>
        <w:t xml:space="preserve">0 h., sendo nesta </w:t>
      </w:r>
      <w:r w:rsidR="00893713">
        <w:rPr>
          <w:sz w:val="28"/>
          <w:szCs w:val="28"/>
        </w:rPr>
        <w:t xml:space="preserve">é </w:t>
      </w:r>
      <w:r w:rsidR="00DD3158">
        <w:rPr>
          <w:sz w:val="28"/>
          <w:szCs w:val="28"/>
        </w:rPr>
        <w:t xml:space="preserve">exigida a </w:t>
      </w:r>
      <w:r w:rsidR="00826EAE">
        <w:rPr>
          <w:sz w:val="28"/>
          <w:szCs w:val="28"/>
        </w:rPr>
        <w:t xml:space="preserve">metade dos sócios mais </w:t>
      </w:r>
      <w:r w:rsidR="00893713">
        <w:rPr>
          <w:sz w:val="28"/>
          <w:szCs w:val="28"/>
        </w:rPr>
        <w:t xml:space="preserve">um , </w:t>
      </w:r>
      <w:r w:rsidR="00A509B2">
        <w:rPr>
          <w:sz w:val="28"/>
          <w:szCs w:val="28"/>
        </w:rPr>
        <w:t xml:space="preserve">considerando o total de </w:t>
      </w:r>
      <w:r w:rsidR="00826EAE">
        <w:rPr>
          <w:sz w:val="28"/>
          <w:szCs w:val="28"/>
        </w:rPr>
        <w:t xml:space="preserve">todos os </w:t>
      </w:r>
      <w:r w:rsidR="00DD3158">
        <w:rPr>
          <w:sz w:val="28"/>
          <w:szCs w:val="28"/>
        </w:rPr>
        <w:t xml:space="preserve">sócios </w:t>
      </w:r>
      <w:r w:rsidR="00826EAE">
        <w:rPr>
          <w:sz w:val="28"/>
          <w:szCs w:val="28"/>
        </w:rPr>
        <w:t>proprietários remidos e</w:t>
      </w:r>
      <w:r w:rsidR="00A509B2">
        <w:rPr>
          <w:sz w:val="28"/>
          <w:szCs w:val="28"/>
        </w:rPr>
        <w:t xml:space="preserve"> </w:t>
      </w:r>
      <w:r w:rsidR="00826EAE">
        <w:rPr>
          <w:sz w:val="28"/>
          <w:szCs w:val="28"/>
        </w:rPr>
        <w:t xml:space="preserve">os sócios proprietários, </w:t>
      </w:r>
      <w:r w:rsidR="00DD3158">
        <w:rPr>
          <w:sz w:val="28"/>
          <w:szCs w:val="28"/>
        </w:rPr>
        <w:t xml:space="preserve">a segunda chamada as 19:30 h., com a presença </w:t>
      </w:r>
      <w:r w:rsidR="00A509B2">
        <w:rPr>
          <w:sz w:val="28"/>
          <w:szCs w:val="28"/>
        </w:rPr>
        <w:t xml:space="preserve">de qualquer número </w:t>
      </w:r>
      <w:r w:rsidR="00DD3158">
        <w:rPr>
          <w:sz w:val="28"/>
          <w:szCs w:val="28"/>
        </w:rPr>
        <w:t>dos sócios presentes</w:t>
      </w:r>
      <w:r w:rsidR="00A509B2">
        <w:rPr>
          <w:sz w:val="28"/>
          <w:szCs w:val="28"/>
        </w:rPr>
        <w:t xml:space="preserve"> (</w:t>
      </w:r>
      <w:r w:rsidR="00893713">
        <w:rPr>
          <w:sz w:val="28"/>
          <w:szCs w:val="28"/>
        </w:rPr>
        <w:t>a</w:t>
      </w:r>
      <w:r w:rsidR="00A509B2">
        <w:rPr>
          <w:sz w:val="28"/>
          <w:szCs w:val="28"/>
        </w:rPr>
        <w:t>rt. 44 e art. 4</w:t>
      </w:r>
      <w:r w:rsidR="00A65EDF">
        <w:rPr>
          <w:sz w:val="28"/>
          <w:szCs w:val="28"/>
        </w:rPr>
        <w:t>7</w:t>
      </w:r>
      <w:r w:rsidR="00A509B2">
        <w:rPr>
          <w:sz w:val="28"/>
          <w:szCs w:val="28"/>
        </w:rPr>
        <w:t xml:space="preserve"> do Estatuto</w:t>
      </w:r>
      <w:r w:rsidR="00A65EDF">
        <w:rPr>
          <w:sz w:val="28"/>
          <w:szCs w:val="28"/>
        </w:rPr>
        <w:t xml:space="preserve"> do Clube</w:t>
      </w:r>
      <w:r w:rsidR="00A509B2">
        <w:rPr>
          <w:sz w:val="28"/>
          <w:szCs w:val="28"/>
        </w:rPr>
        <w:t>).</w:t>
      </w:r>
      <w:r w:rsidR="00A65EDF">
        <w:rPr>
          <w:sz w:val="28"/>
          <w:szCs w:val="28"/>
        </w:rPr>
        <w:t>Somente p</w:t>
      </w:r>
      <w:r w:rsidR="00FF4715">
        <w:rPr>
          <w:sz w:val="28"/>
          <w:szCs w:val="28"/>
        </w:rPr>
        <w:t>oderá participar da assemble</w:t>
      </w:r>
      <w:r w:rsidR="00A65EDF">
        <w:rPr>
          <w:sz w:val="28"/>
          <w:szCs w:val="28"/>
        </w:rPr>
        <w:t>ia o sócio titular nominado(a) na cota e em dia com as suas obrigações sociais</w:t>
      </w:r>
      <w:r w:rsidR="00893713">
        <w:rPr>
          <w:sz w:val="28"/>
          <w:szCs w:val="28"/>
        </w:rPr>
        <w:t>( art. 43 do Estatuto do Clube)</w:t>
      </w:r>
      <w:r w:rsidR="00A65EDF">
        <w:rPr>
          <w:sz w:val="28"/>
          <w:szCs w:val="28"/>
        </w:rPr>
        <w:t>, conforme registr</w:t>
      </w:r>
      <w:r w:rsidR="00632295">
        <w:rPr>
          <w:sz w:val="28"/>
          <w:szCs w:val="28"/>
        </w:rPr>
        <w:t>ado</w:t>
      </w:r>
      <w:r w:rsidR="00A65EDF">
        <w:rPr>
          <w:sz w:val="28"/>
          <w:szCs w:val="28"/>
        </w:rPr>
        <w:t xml:space="preserve"> na secretaria do </w:t>
      </w:r>
      <w:r w:rsidR="00632295">
        <w:rPr>
          <w:sz w:val="28"/>
          <w:szCs w:val="28"/>
        </w:rPr>
        <w:t>C</w:t>
      </w:r>
      <w:r w:rsidR="00A65EDF">
        <w:rPr>
          <w:sz w:val="28"/>
          <w:szCs w:val="28"/>
        </w:rPr>
        <w:t>lube, não havendo exceções, conforme determina o Estatuto do Clube.</w:t>
      </w:r>
    </w:p>
    <w:p w14:paraId="47905F9D" w14:textId="77777777" w:rsidR="006F4121" w:rsidRDefault="006F4121" w:rsidP="001A6E46">
      <w:pPr>
        <w:jc w:val="both"/>
        <w:rPr>
          <w:sz w:val="28"/>
          <w:szCs w:val="28"/>
        </w:rPr>
      </w:pPr>
    </w:p>
    <w:p w14:paraId="7E18D6EB" w14:textId="77777777" w:rsidR="001A6E46" w:rsidRDefault="001A6E46" w:rsidP="00025F21">
      <w:pPr>
        <w:jc w:val="center"/>
        <w:rPr>
          <w:b/>
          <w:sz w:val="28"/>
          <w:szCs w:val="28"/>
          <w:u w:val="single"/>
        </w:rPr>
      </w:pPr>
      <w:r w:rsidRPr="001A6E46">
        <w:rPr>
          <w:b/>
          <w:sz w:val="28"/>
          <w:szCs w:val="28"/>
          <w:u w:val="single"/>
        </w:rPr>
        <w:t>ORDEM DO DIA</w:t>
      </w:r>
    </w:p>
    <w:p w14:paraId="19F9F19B" w14:textId="77777777" w:rsidR="001A6E46" w:rsidRDefault="001A6E46" w:rsidP="001A6E46">
      <w:pPr>
        <w:jc w:val="both"/>
        <w:rPr>
          <w:b/>
          <w:sz w:val="28"/>
          <w:szCs w:val="28"/>
          <w:u w:val="single"/>
        </w:rPr>
      </w:pPr>
    </w:p>
    <w:p w14:paraId="24B68115" w14:textId="154CD833" w:rsidR="001A6E46" w:rsidRDefault="001A6E46" w:rsidP="001A6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gramStart"/>
      <w:r>
        <w:rPr>
          <w:sz w:val="28"/>
          <w:szCs w:val="28"/>
        </w:rPr>
        <w:t xml:space="preserve">– </w:t>
      </w:r>
      <w:r w:rsidR="006F4121">
        <w:rPr>
          <w:sz w:val="28"/>
          <w:szCs w:val="28"/>
        </w:rPr>
        <w:t xml:space="preserve"> A</w:t>
      </w:r>
      <w:r w:rsidR="005D30BB">
        <w:rPr>
          <w:sz w:val="28"/>
          <w:szCs w:val="28"/>
        </w:rPr>
        <w:t>lteração</w:t>
      </w:r>
      <w:proofErr w:type="gramEnd"/>
      <w:r w:rsidR="005D30BB">
        <w:rPr>
          <w:sz w:val="28"/>
          <w:szCs w:val="28"/>
        </w:rPr>
        <w:t xml:space="preserve"> </w:t>
      </w:r>
      <w:r w:rsidR="006F4121">
        <w:rPr>
          <w:sz w:val="28"/>
          <w:szCs w:val="28"/>
        </w:rPr>
        <w:t>E</w:t>
      </w:r>
      <w:r w:rsidR="005D30BB">
        <w:rPr>
          <w:sz w:val="28"/>
          <w:szCs w:val="28"/>
        </w:rPr>
        <w:t>statutária</w:t>
      </w:r>
      <w:r w:rsidR="00E52001">
        <w:rPr>
          <w:sz w:val="28"/>
          <w:szCs w:val="28"/>
        </w:rPr>
        <w:t xml:space="preserve">( art. 4º, art. 5º,  art. 8º e art. 9º) </w:t>
      </w:r>
      <w:r w:rsidR="006F4121">
        <w:rPr>
          <w:sz w:val="28"/>
          <w:szCs w:val="28"/>
        </w:rPr>
        <w:t xml:space="preserve">: Especificamente para criação das categorias de  sócio vinculado pai/mãe , sócio vinculo sogro/sogra, e sócio vinculado neto. As alterações </w:t>
      </w:r>
      <w:r w:rsidR="00CC40E7">
        <w:rPr>
          <w:sz w:val="28"/>
          <w:szCs w:val="28"/>
        </w:rPr>
        <w:t xml:space="preserve">que serão propostas visam regularizar a situação de cadastro do sócio titular e seus </w:t>
      </w:r>
      <w:proofErr w:type="gramStart"/>
      <w:r w:rsidR="00CC40E7">
        <w:rPr>
          <w:sz w:val="28"/>
          <w:szCs w:val="28"/>
        </w:rPr>
        <w:t xml:space="preserve">dependentes </w:t>
      </w:r>
      <w:r w:rsidR="0032473E">
        <w:rPr>
          <w:sz w:val="28"/>
          <w:szCs w:val="28"/>
        </w:rPr>
        <w:t>,</w:t>
      </w:r>
      <w:proofErr w:type="gramEnd"/>
      <w:r w:rsidR="0032473E">
        <w:rPr>
          <w:sz w:val="28"/>
          <w:szCs w:val="28"/>
        </w:rPr>
        <w:t xml:space="preserve"> bem como </w:t>
      </w:r>
      <w:r w:rsidR="00E52001">
        <w:rPr>
          <w:sz w:val="28"/>
          <w:szCs w:val="28"/>
        </w:rPr>
        <w:t xml:space="preserve">melhorar a arrecadação financeira do clube. </w:t>
      </w:r>
    </w:p>
    <w:p w14:paraId="0882B7D5" w14:textId="77777777" w:rsidR="00352CA7" w:rsidRDefault="00352CA7" w:rsidP="001A6E46">
      <w:pPr>
        <w:jc w:val="both"/>
        <w:rPr>
          <w:sz w:val="28"/>
          <w:szCs w:val="28"/>
        </w:rPr>
      </w:pPr>
    </w:p>
    <w:p w14:paraId="1BA3313B" w14:textId="432688FB" w:rsidR="006E0CEB" w:rsidRDefault="006E0CEB" w:rsidP="006E0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presente convocação </w:t>
      </w:r>
      <w:r w:rsidR="007955B3">
        <w:rPr>
          <w:sz w:val="28"/>
          <w:szCs w:val="28"/>
        </w:rPr>
        <w:t xml:space="preserve">de Assembleia Geral Ordinária </w:t>
      </w:r>
      <w:r>
        <w:rPr>
          <w:sz w:val="28"/>
          <w:szCs w:val="28"/>
        </w:rPr>
        <w:t>obedece ao que preceitua o</w:t>
      </w:r>
      <w:r w:rsidR="00FD4647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893713">
        <w:rPr>
          <w:sz w:val="28"/>
          <w:szCs w:val="28"/>
        </w:rPr>
        <w:t xml:space="preserve">art. </w:t>
      </w:r>
      <w:r w:rsidR="00FD4647">
        <w:rPr>
          <w:sz w:val="28"/>
          <w:szCs w:val="28"/>
        </w:rPr>
        <w:t>43</w:t>
      </w:r>
      <w:r w:rsidR="00893713">
        <w:rPr>
          <w:sz w:val="28"/>
          <w:szCs w:val="28"/>
        </w:rPr>
        <w:t>, art.</w:t>
      </w:r>
      <w:r w:rsidR="00FD4647">
        <w:rPr>
          <w:sz w:val="28"/>
          <w:szCs w:val="28"/>
        </w:rPr>
        <w:t>44</w:t>
      </w:r>
      <w:r w:rsidR="00893713">
        <w:rPr>
          <w:sz w:val="28"/>
          <w:szCs w:val="28"/>
        </w:rPr>
        <w:t xml:space="preserve">, art., </w:t>
      </w:r>
      <w:r w:rsidR="00FD4647">
        <w:rPr>
          <w:sz w:val="28"/>
          <w:szCs w:val="28"/>
        </w:rPr>
        <w:t>47 e parágrafo único</w:t>
      </w:r>
      <w:r w:rsidR="00893713">
        <w:rPr>
          <w:sz w:val="28"/>
          <w:szCs w:val="28"/>
        </w:rPr>
        <w:t>, art.</w:t>
      </w:r>
      <w:r w:rsidR="00FD4647">
        <w:rPr>
          <w:sz w:val="28"/>
          <w:szCs w:val="28"/>
        </w:rPr>
        <w:t xml:space="preserve"> 48 letra </w:t>
      </w:r>
      <w:proofErr w:type="gramStart"/>
      <w:r w:rsidR="00893713">
        <w:rPr>
          <w:sz w:val="28"/>
          <w:szCs w:val="28"/>
        </w:rPr>
        <w:t xml:space="preserve">C, </w:t>
      </w:r>
      <w:r w:rsidR="00FD4647">
        <w:rPr>
          <w:sz w:val="28"/>
          <w:szCs w:val="28"/>
        </w:rPr>
        <w:t xml:space="preserve"> do</w:t>
      </w:r>
      <w:proofErr w:type="gramEnd"/>
      <w:r>
        <w:rPr>
          <w:sz w:val="28"/>
          <w:szCs w:val="28"/>
        </w:rPr>
        <w:t xml:space="preserve"> Estatuto do Clube. </w:t>
      </w:r>
    </w:p>
    <w:p w14:paraId="5EA462D9" w14:textId="77777777" w:rsidR="006E0CEB" w:rsidRDefault="006E0CEB" w:rsidP="006E0CEB">
      <w:pPr>
        <w:jc w:val="both"/>
        <w:rPr>
          <w:sz w:val="28"/>
          <w:szCs w:val="28"/>
        </w:rPr>
      </w:pPr>
    </w:p>
    <w:p w14:paraId="6371046F" w14:textId="503C17E7" w:rsidR="00A43AB0" w:rsidRPr="00025F21" w:rsidRDefault="00025F21" w:rsidP="001A6E46">
      <w:pPr>
        <w:jc w:val="both"/>
        <w:rPr>
          <w:b/>
          <w:bCs/>
          <w:sz w:val="28"/>
          <w:szCs w:val="28"/>
        </w:rPr>
      </w:pPr>
      <w:r w:rsidRPr="00025F21">
        <w:rPr>
          <w:b/>
          <w:bCs/>
          <w:sz w:val="28"/>
          <w:szCs w:val="28"/>
        </w:rPr>
        <w:t xml:space="preserve">COMPAREÇA, PARTICIPE DA VIDA DO </w:t>
      </w:r>
      <w:proofErr w:type="gramStart"/>
      <w:r w:rsidRPr="00025F21">
        <w:rPr>
          <w:b/>
          <w:bCs/>
          <w:sz w:val="28"/>
          <w:szCs w:val="28"/>
        </w:rPr>
        <w:t>CLUBE ,</w:t>
      </w:r>
      <w:proofErr w:type="gramEnd"/>
      <w:r w:rsidRPr="00025F21">
        <w:rPr>
          <w:b/>
          <w:bCs/>
          <w:sz w:val="28"/>
          <w:szCs w:val="28"/>
        </w:rPr>
        <w:t xml:space="preserve"> FAÇA PARTE DA REESTRUTURAÇÃO DO ESTRELA DO OESTE CLUBE. </w:t>
      </w:r>
    </w:p>
    <w:p w14:paraId="01C3FBDB" w14:textId="77777777" w:rsidR="00A43AB0" w:rsidRDefault="00A43AB0" w:rsidP="00AE23D5">
      <w:pPr>
        <w:rPr>
          <w:sz w:val="28"/>
          <w:szCs w:val="28"/>
        </w:rPr>
      </w:pPr>
    </w:p>
    <w:p w14:paraId="56A1B8C1" w14:textId="10004C38" w:rsidR="004F63A2" w:rsidRDefault="004F63A2" w:rsidP="004F63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Divinópolis, </w:t>
      </w:r>
      <w:r w:rsidR="00315B66">
        <w:rPr>
          <w:sz w:val="28"/>
          <w:szCs w:val="28"/>
        </w:rPr>
        <w:t>14 março de 2022</w:t>
      </w:r>
      <w:r>
        <w:rPr>
          <w:sz w:val="28"/>
          <w:szCs w:val="28"/>
        </w:rPr>
        <w:t>.</w:t>
      </w:r>
    </w:p>
    <w:p w14:paraId="1539A6CD" w14:textId="77777777" w:rsidR="00A43AB0" w:rsidRDefault="00A43AB0" w:rsidP="001A6E46">
      <w:pPr>
        <w:jc w:val="both"/>
        <w:rPr>
          <w:sz w:val="28"/>
          <w:szCs w:val="28"/>
        </w:rPr>
      </w:pPr>
    </w:p>
    <w:p w14:paraId="7EA1FCD8" w14:textId="2BFA56B0" w:rsidR="000C4A41" w:rsidRDefault="00602D27" w:rsidP="00602D27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437F9B" wp14:editId="419AE0CA">
            <wp:simplePos x="0" y="0"/>
            <wp:positionH relativeFrom="column">
              <wp:posOffset>2943225</wp:posOffset>
            </wp:positionH>
            <wp:positionV relativeFrom="paragraph">
              <wp:posOffset>8312150</wp:posOffset>
            </wp:positionV>
            <wp:extent cx="2143125" cy="562610"/>
            <wp:effectExtent l="0" t="0" r="9525" b="88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A975399" wp14:editId="2B93C28E">
            <wp:extent cx="3086100" cy="506492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95" cy="51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DE5BA" w14:textId="28C65D1B" w:rsidR="00AE23D5" w:rsidRPr="00A43AB0" w:rsidRDefault="00602D27" w:rsidP="00AE23D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1437F9B" wp14:editId="393B089E">
            <wp:simplePos x="0" y="0"/>
            <wp:positionH relativeFrom="column">
              <wp:posOffset>2943225</wp:posOffset>
            </wp:positionH>
            <wp:positionV relativeFrom="paragraph">
              <wp:posOffset>8312150</wp:posOffset>
            </wp:positionV>
            <wp:extent cx="2143125" cy="619760"/>
            <wp:effectExtent l="0" t="0" r="9525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437F9B" wp14:editId="1CAE1F1C">
            <wp:simplePos x="0" y="0"/>
            <wp:positionH relativeFrom="column">
              <wp:posOffset>2943225</wp:posOffset>
            </wp:positionH>
            <wp:positionV relativeFrom="paragraph">
              <wp:posOffset>8312150</wp:posOffset>
            </wp:positionV>
            <wp:extent cx="2143125" cy="619760"/>
            <wp:effectExtent l="0" t="0" r="9525" b="889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3D5" w:rsidRPr="00A43AB0">
        <w:rPr>
          <w:sz w:val="28"/>
          <w:szCs w:val="28"/>
        </w:rPr>
        <w:t>____________________</w:t>
      </w:r>
    </w:p>
    <w:p w14:paraId="3E12E2C4" w14:textId="77777777" w:rsidR="00AE23D5" w:rsidRPr="00A43AB0" w:rsidRDefault="00FD4647" w:rsidP="00AE23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Wander de Sousa</w:t>
      </w:r>
    </w:p>
    <w:p w14:paraId="75925D01" w14:textId="2910A1DC" w:rsidR="00AE23D5" w:rsidRPr="00A43AB0" w:rsidRDefault="00602D27" w:rsidP="00AE23D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1437F9B" wp14:editId="605E9F42">
            <wp:simplePos x="0" y="0"/>
            <wp:positionH relativeFrom="column">
              <wp:posOffset>2708275</wp:posOffset>
            </wp:positionH>
            <wp:positionV relativeFrom="paragraph">
              <wp:posOffset>5061585</wp:posOffset>
            </wp:positionV>
            <wp:extent cx="2143125" cy="562610"/>
            <wp:effectExtent l="0" t="0" r="9525" b="889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3D5" w:rsidRPr="00A43AB0">
        <w:rPr>
          <w:sz w:val="28"/>
          <w:szCs w:val="28"/>
        </w:rPr>
        <w:t>Presidente do Conselho Diretor</w:t>
      </w:r>
    </w:p>
    <w:sectPr w:rsidR="00AE23D5" w:rsidRPr="00A43AB0" w:rsidSect="005B4F22">
      <w:headerReference w:type="default" r:id="rId11"/>
      <w:footerReference w:type="default" r:id="rId12"/>
      <w:pgSz w:w="11907" w:h="16840" w:code="9"/>
      <w:pgMar w:top="1276" w:right="1134" w:bottom="899" w:left="1418" w:header="720" w:footer="8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3B94" w14:textId="77777777" w:rsidR="006C0124" w:rsidRDefault="006C0124">
      <w:r>
        <w:separator/>
      </w:r>
    </w:p>
  </w:endnote>
  <w:endnote w:type="continuationSeparator" w:id="0">
    <w:p w14:paraId="15ED3488" w14:textId="77777777" w:rsidR="006C0124" w:rsidRDefault="006C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E105" w14:textId="77777777" w:rsidR="003D7977" w:rsidRDefault="003D7977" w:rsidP="00801168">
    <w:pPr>
      <w:pStyle w:val="Rodap"/>
      <w:ind w:left="-567" w:right="-233"/>
      <w:jc w:val="center"/>
      <w:rPr>
        <w:rFonts w:ascii="Arial" w:hAnsi="Arial"/>
        <w:color w:val="000080"/>
      </w:rPr>
    </w:pPr>
  </w:p>
  <w:p w14:paraId="1155492C" w14:textId="77777777" w:rsidR="003D7977" w:rsidRDefault="003D7977" w:rsidP="00801168">
    <w:pPr>
      <w:pStyle w:val="Rodap"/>
      <w:ind w:left="-567" w:right="-233"/>
      <w:jc w:val="center"/>
      <w:rPr>
        <w:rFonts w:ascii="Arial" w:hAnsi="Arial"/>
        <w:color w:val="000080"/>
      </w:rPr>
    </w:pPr>
    <w:r>
      <w:rPr>
        <w:rFonts w:ascii="Arial" w:hAnsi="Arial"/>
        <w:color w:val="000080"/>
      </w:rPr>
      <w:t>R</w:t>
    </w:r>
    <w:r w:rsidR="0015368E" w:rsidRPr="00251BF2">
      <w:rPr>
        <w:rFonts w:ascii="Arial" w:hAnsi="Arial"/>
        <w:color w:val="000080"/>
      </w:rPr>
      <w:t>UA RIO DE JANEIRO, 258 – CEP 35500-009 – DIVIN</w:t>
    </w:r>
    <w:r w:rsidR="00251BF2">
      <w:rPr>
        <w:rFonts w:ascii="Arial" w:hAnsi="Arial"/>
        <w:color w:val="000080"/>
      </w:rPr>
      <w:t>Ó</w:t>
    </w:r>
    <w:r w:rsidR="0015368E" w:rsidRPr="00251BF2">
      <w:rPr>
        <w:rFonts w:ascii="Arial" w:hAnsi="Arial"/>
        <w:color w:val="000080"/>
      </w:rPr>
      <w:t>POLIS</w:t>
    </w:r>
    <w:r w:rsidR="00251BF2">
      <w:rPr>
        <w:rFonts w:ascii="Arial" w:hAnsi="Arial"/>
        <w:color w:val="000080"/>
      </w:rPr>
      <w:t>/</w:t>
    </w:r>
    <w:r w:rsidR="0015368E" w:rsidRPr="00251BF2">
      <w:rPr>
        <w:rFonts w:ascii="Arial" w:hAnsi="Arial"/>
        <w:color w:val="000080"/>
      </w:rPr>
      <w:t xml:space="preserve"> MG</w:t>
    </w:r>
    <w:r>
      <w:rPr>
        <w:rFonts w:ascii="Arial" w:hAnsi="Arial"/>
        <w:color w:val="000080"/>
      </w:rPr>
      <w:t xml:space="preserve">  </w:t>
    </w:r>
  </w:p>
  <w:p w14:paraId="0FE4D3FC" w14:textId="77777777" w:rsidR="0015368E" w:rsidRPr="00251BF2" w:rsidRDefault="0015368E" w:rsidP="00801168">
    <w:pPr>
      <w:pStyle w:val="Rodap"/>
      <w:ind w:left="-567" w:right="-233"/>
      <w:jc w:val="center"/>
      <w:rPr>
        <w:rFonts w:ascii="Arial" w:hAnsi="Arial"/>
        <w:color w:val="000080"/>
      </w:rPr>
    </w:pPr>
    <w:r w:rsidRPr="00251BF2">
      <w:rPr>
        <w:rFonts w:ascii="Arial" w:hAnsi="Arial"/>
        <w:color w:val="000080"/>
      </w:rPr>
      <w:t xml:space="preserve"> FONE (37) 3222 8900 </w:t>
    </w:r>
    <w:proofErr w:type="gramStart"/>
    <w:r w:rsidRPr="00251BF2">
      <w:rPr>
        <w:rFonts w:ascii="Arial" w:hAnsi="Arial"/>
        <w:color w:val="000080"/>
      </w:rPr>
      <w:t>–</w:t>
    </w:r>
    <w:r w:rsidR="0072009B">
      <w:rPr>
        <w:rFonts w:ascii="Arial" w:hAnsi="Arial"/>
        <w:color w:val="000080"/>
      </w:rPr>
      <w:t xml:space="preserve"> </w:t>
    </w:r>
    <w:r w:rsidRPr="00251BF2">
      <w:rPr>
        <w:rFonts w:ascii="Arial" w:hAnsi="Arial"/>
        <w:color w:val="000080"/>
      </w:rPr>
      <w:t xml:space="preserve"> FAX</w:t>
    </w:r>
    <w:proofErr w:type="gramEnd"/>
    <w:r w:rsidRPr="00251BF2">
      <w:rPr>
        <w:rFonts w:ascii="Arial" w:hAnsi="Arial"/>
        <w:color w:val="000080"/>
      </w:rPr>
      <w:t xml:space="preserve"> (37) 3222 8584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A977" w14:textId="77777777" w:rsidR="006C0124" w:rsidRDefault="006C0124">
      <w:r>
        <w:separator/>
      </w:r>
    </w:p>
  </w:footnote>
  <w:footnote w:type="continuationSeparator" w:id="0">
    <w:p w14:paraId="722B5CB6" w14:textId="77777777" w:rsidR="006C0124" w:rsidRDefault="006C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10F1" w14:textId="77777777" w:rsidR="009B48D9" w:rsidRPr="00BD0086" w:rsidRDefault="009B48D9" w:rsidP="00BD0086">
    <w:pPr>
      <w:pStyle w:val="Cabealho"/>
      <w:tabs>
        <w:tab w:val="clear" w:pos="4320"/>
        <w:tab w:val="clear" w:pos="8640"/>
        <w:tab w:val="right" w:pos="8080"/>
      </w:tabs>
      <w:jc w:val="right"/>
      <w:rPr>
        <w:rFonts w:ascii="Arial" w:hAnsi="Arial"/>
        <w:b/>
        <w:color w:val="0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16A7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A7663E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8E"/>
    <w:rsid w:val="00020907"/>
    <w:rsid w:val="00025F21"/>
    <w:rsid w:val="00032D2E"/>
    <w:rsid w:val="00034060"/>
    <w:rsid w:val="00070DB2"/>
    <w:rsid w:val="00087167"/>
    <w:rsid w:val="000A1561"/>
    <w:rsid w:val="000A5366"/>
    <w:rsid w:val="000C4A41"/>
    <w:rsid w:val="000D27DC"/>
    <w:rsid w:val="000F0778"/>
    <w:rsid w:val="0015368E"/>
    <w:rsid w:val="001A6E46"/>
    <w:rsid w:val="001C4D73"/>
    <w:rsid w:val="00223938"/>
    <w:rsid w:val="002276E5"/>
    <w:rsid w:val="00233481"/>
    <w:rsid w:val="00251BF2"/>
    <w:rsid w:val="002E0B98"/>
    <w:rsid w:val="002E0F45"/>
    <w:rsid w:val="002F422E"/>
    <w:rsid w:val="003026FF"/>
    <w:rsid w:val="00315B66"/>
    <w:rsid w:val="0032004C"/>
    <w:rsid w:val="0032473E"/>
    <w:rsid w:val="00327380"/>
    <w:rsid w:val="00352CA7"/>
    <w:rsid w:val="0037284E"/>
    <w:rsid w:val="0039097B"/>
    <w:rsid w:val="003D7977"/>
    <w:rsid w:val="004053EC"/>
    <w:rsid w:val="00426175"/>
    <w:rsid w:val="00437116"/>
    <w:rsid w:val="00443E2B"/>
    <w:rsid w:val="00446543"/>
    <w:rsid w:val="004777B7"/>
    <w:rsid w:val="004B670B"/>
    <w:rsid w:val="004E3F2C"/>
    <w:rsid w:val="004F63A2"/>
    <w:rsid w:val="0050466C"/>
    <w:rsid w:val="00567E8A"/>
    <w:rsid w:val="005B4F22"/>
    <w:rsid w:val="005C2438"/>
    <w:rsid w:val="005C3E1E"/>
    <w:rsid w:val="005C5E92"/>
    <w:rsid w:val="005D30BB"/>
    <w:rsid w:val="005D72A4"/>
    <w:rsid w:val="005E63F5"/>
    <w:rsid w:val="00602257"/>
    <w:rsid w:val="00602D27"/>
    <w:rsid w:val="00632295"/>
    <w:rsid w:val="006418BA"/>
    <w:rsid w:val="00692AD8"/>
    <w:rsid w:val="006A55B0"/>
    <w:rsid w:val="006B7AF0"/>
    <w:rsid w:val="006C0124"/>
    <w:rsid w:val="006E0CEB"/>
    <w:rsid w:val="006F4121"/>
    <w:rsid w:val="006F585D"/>
    <w:rsid w:val="006F6A1A"/>
    <w:rsid w:val="0072009B"/>
    <w:rsid w:val="00737300"/>
    <w:rsid w:val="00756FF0"/>
    <w:rsid w:val="00762F17"/>
    <w:rsid w:val="00772BA1"/>
    <w:rsid w:val="007955B3"/>
    <w:rsid w:val="007E0E70"/>
    <w:rsid w:val="00801168"/>
    <w:rsid w:val="00826EAE"/>
    <w:rsid w:val="00837A2D"/>
    <w:rsid w:val="00876B92"/>
    <w:rsid w:val="008822DF"/>
    <w:rsid w:val="00893713"/>
    <w:rsid w:val="008F1606"/>
    <w:rsid w:val="00934E21"/>
    <w:rsid w:val="00936361"/>
    <w:rsid w:val="00987A93"/>
    <w:rsid w:val="00991DEC"/>
    <w:rsid w:val="00994E37"/>
    <w:rsid w:val="009B1A2A"/>
    <w:rsid w:val="009B48D9"/>
    <w:rsid w:val="00A0705E"/>
    <w:rsid w:val="00A31A1C"/>
    <w:rsid w:val="00A43AB0"/>
    <w:rsid w:val="00A509B2"/>
    <w:rsid w:val="00A62AFB"/>
    <w:rsid w:val="00A65EDF"/>
    <w:rsid w:val="00A949F5"/>
    <w:rsid w:val="00AA1873"/>
    <w:rsid w:val="00AA6AF1"/>
    <w:rsid w:val="00AC56D3"/>
    <w:rsid w:val="00AD1CAB"/>
    <w:rsid w:val="00AE23D5"/>
    <w:rsid w:val="00B0617E"/>
    <w:rsid w:val="00BB1C16"/>
    <w:rsid w:val="00BD0086"/>
    <w:rsid w:val="00C00ED2"/>
    <w:rsid w:val="00C05A98"/>
    <w:rsid w:val="00C240AE"/>
    <w:rsid w:val="00C36E84"/>
    <w:rsid w:val="00C3793F"/>
    <w:rsid w:val="00CB3F13"/>
    <w:rsid w:val="00CC40E7"/>
    <w:rsid w:val="00CE70C4"/>
    <w:rsid w:val="00D07891"/>
    <w:rsid w:val="00D94A01"/>
    <w:rsid w:val="00D9648F"/>
    <w:rsid w:val="00DA4C1F"/>
    <w:rsid w:val="00DD3158"/>
    <w:rsid w:val="00DF37F1"/>
    <w:rsid w:val="00E11B01"/>
    <w:rsid w:val="00E52001"/>
    <w:rsid w:val="00F02464"/>
    <w:rsid w:val="00F63AE6"/>
    <w:rsid w:val="00F91A48"/>
    <w:rsid w:val="00FB06BD"/>
    <w:rsid w:val="00FD4647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98361"/>
  <w15:chartTrackingRefBased/>
  <w15:docId w15:val="{90BF858B-CE58-4F77-AA4E-D75787C7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ind w:firstLine="851"/>
      <w:jc w:val="both"/>
      <w:outlineLvl w:val="4"/>
    </w:pPr>
    <w:rPr>
      <w:rFonts w:ascii="Garamond" w:hAnsi="Garamond"/>
      <w:sz w:val="28"/>
    </w:rPr>
  </w:style>
  <w:style w:type="paragraph" w:styleId="Ttulo6">
    <w:name w:val="heading 6"/>
    <w:basedOn w:val="Normal"/>
    <w:next w:val="Normal"/>
    <w:qFormat/>
    <w:pPr>
      <w:keepNext/>
      <w:ind w:left="1134" w:right="987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z w:val="4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pBdr>
        <w:bottom w:val="single" w:sz="4" w:space="1" w:color="auto"/>
      </w:pBdr>
      <w:outlineLvl w:val="8"/>
    </w:pPr>
    <w:rPr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pPr>
      <w:ind w:left="1134" w:right="374"/>
      <w:jc w:val="both"/>
    </w:pPr>
    <w:rPr>
      <w:sz w:val="26"/>
    </w:rPr>
  </w:style>
  <w:style w:type="paragraph" w:styleId="Recuodecorpodetexto">
    <w:name w:val="Body Text Indent"/>
    <w:basedOn w:val="Normal"/>
    <w:pPr>
      <w:ind w:firstLine="851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sz w:val="40"/>
    </w:rPr>
  </w:style>
  <w:style w:type="paragraph" w:styleId="Corpodetexto3">
    <w:name w:val="Body Text 3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spacing w:line="288" w:lineRule="auto"/>
      <w:ind w:firstLine="2410"/>
      <w:jc w:val="both"/>
    </w:pPr>
    <w:rPr>
      <w:sz w:val="2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801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odelo%20de%20formul&#225;rio%20com%20Logotipo%20EOC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formulário com Logotipo EOC.dot</Template>
  <TotalTime>2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Lúcia Carazza</dc:creator>
  <cp:keywords/>
  <cp:lastModifiedBy>User</cp:lastModifiedBy>
  <cp:revision>3</cp:revision>
  <cp:lastPrinted>2021-11-08T19:41:00Z</cp:lastPrinted>
  <dcterms:created xsi:type="dcterms:W3CDTF">2022-03-14T19:15:00Z</dcterms:created>
  <dcterms:modified xsi:type="dcterms:W3CDTF">2022-03-14T19:45:00Z</dcterms:modified>
</cp:coreProperties>
</file>